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B3" w:rsidRDefault="000850B3" w:rsidP="000850B3">
      <w:pPr>
        <w:jc w:val="center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301E333D" wp14:editId="11A07963">
            <wp:extent cx="1882140" cy="1744980"/>
            <wp:effectExtent l="0" t="0" r="381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וגו מפעל הפיס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36817D81" wp14:editId="20B89382">
            <wp:extent cx="1837739" cy="13716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 מועצה מקומית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62" cy="13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0B3" w:rsidRDefault="000850B3" w:rsidP="000850B3">
      <w:pPr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:rsidR="000850B3" w:rsidRDefault="000850B3" w:rsidP="000850B3">
      <w:pPr>
        <w:jc w:val="center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:rsidR="00F94139" w:rsidRPr="000850B3" w:rsidRDefault="00644EA8" w:rsidP="000850B3">
      <w:pPr>
        <w:jc w:val="center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0850B3">
        <w:rPr>
          <w:rFonts w:ascii="David" w:hAnsi="David" w:cs="David"/>
          <w:b/>
          <w:bCs/>
          <w:sz w:val="28"/>
          <w:szCs w:val="28"/>
          <w:rtl/>
          <w:lang w:bidi="he-IL"/>
        </w:rPr>
        <w:t>טופס בקשה למלגת הרשות בשיתוף מפעל הפיס 2024 – 2025</w:t>
      </w:r>
    </w:p>
    <w:p w:rsidR="00644EA8" w:rsidRPr="000850B3" w:rsidRDefault="00644EA8" w:rsidP="00644EA8">
      <w:pPr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644EA8" w:rsidRPr="000850B3" w:rsidRDefault="00644EA8" w:rsidP="00644EA8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1</w:t>
      </w:r>
      <w:r w:rsidR="00F27EEA"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.</w:t>
      </w: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 xml:space="preserve"> פרטים אישיים:</w:t>
      </w:r>
    </w:p>
    <w:p w:rsidR="00644EA8" w:rsidRPr="000850B3" w:rsidRDefault="00644EA8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644EA8" w:rsidRPr="000850B3" w:rsidRDefault="00644EA8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שם מלא : -------------------------</w:t>
      </w:r>
    </w:p>
    <w:p w:rsidR="00644EA8" w:rsidRPr="000850B3" w:rsidRDefault="0001616E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שם משפחה : ----------------------</w:t>
      </w:r>
    </w:p>
    <w:p w:rsidR="0001616E" w:rsidRPr="000850B3" w:rsidRDefault="0001616E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מספר ת.ז :--------------------------</w:t>
      </w:r>
    </w:p>
    <w:p w:rsidR="0001616E" w:rsidRPr="000850B3" w:rsidRDefault="0001616E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סטודנט לתואר :-------------------------</w:t>
      </w:r>
    </w:p>
    <w:p w:rsidR="0001616E" w:rsidRPr="000850B3" w:rsidRDefault="0001616E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שנת לימודים : ---------------------------</w:t>
      </w:r>
    </w:p>
    <w:p w:rsidR="00F94139" w:rsidRPr="000850B3" w:rsidRDefault="00F94139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תאריך לידה ---------/------------/----------</w:t>
      </w:r>
    </w:p>
    <w:p w:rsidR="00F94139" w:rsidRPr="000850B3" w:rsidRDefault="00F94139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נייד:------------------------------------------</w:t>
      </w:r>
    </w:p>
    <w:p w:rsidR="00F94139" w:rsidRPr="000850B3" w:rsidRDefault="00F94139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דואר אלקטרוני:-------------------------------------------</w:t>
      </w:r>
    </w:p>
    <w:p w:rsidR="00F94139" w:rsidRPr="000850B3" w:rsidRDefault="00F94139" w:rsidP="00644EA8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מין : זכר / נקבה 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מצב משפחתי: רווק/ה - נשוי/אה –ידוע/ה בציבור – גרוש/ה – אלמן/ה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Default="00F27EEA" w:rsidP="00F94139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.</w:t>
      </w:r>
      <w:r w:rsidR="00F94139"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2 פרטי חשבון בנק :</w:t>
      </w:r>
    </w:p>
    <w:p w:rsidR="00C6764A" w:rsidRPr="000850B3" w:rsidRDefault="00C6764A" w:rsidP="00F94139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:rsidR="00F94139" w:rsidRPr="00C6764A" w:rsidRDefault="00C6764A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C6764A">
        <w:rPr>
          <w:rFonts w:ascii="David" w:hAnsi="David" w:cs="David"/>
          <w:sz w:val="28"/>
          <w:szCs w:val="28"/>
          <w:rtl/>
          <w:lang w:bidi="he-IL"/>
        </w:rPr>
        <w:t>שם הבנק: -----------------------------</w:t>
      </w:r>
    </w:p>
    <w:p w:rsidR="00F94139" w:rsidRPr="00C6764A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C6764A">
        <w:rPr>
          <w:rFonts w:ascii="David" w:hAnsi="David" w:cs="David"/>
          <w:sz w:val="28"/>
          <w:szCs w:val="28"/>
          <w:rtl/>
          <w:lang w:bidi="he-IL"/>
        </w:rPr>
        <w:t>מספר הבנק: -------------------------</w:t>
      </w:r>
      <w:r w:rsidR="000850B3" w:rsidRPr="00C6764A">
        <w:rPr>
          <w:rFonts w:ascii="David" w:hAnsi="David" w:cs="David"/>
          <w:sz w:val="28"/>
          <w:szCs w:val="28"/>
          <w:rtl/>
          <w:lang w:bidi="he-IL"/>
        </w:rPr>
        <w:t>---</w:t>
      </w:r>
    </w:p>
    <w:p w:rsidR="00F94139" w:rsidRPr="00C6764A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C6764A">
        <w:rPr>
          <w:rFonts w:ascii="David" w:hAnsi="David" w:cs="David"/>
          <w:sz w:val="28"/>
          <w:szCs w:val="28"/>
          <w:rtl/>
          <w:lang w:bidi="he-IL"/>
        </w:rPr>
        <w:t>מספר סניף:-----------------------------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C6764A">
        <w:rPr>
          <w:rFonts w:ascii="David" w:hAnsi="David" w:cs="David"/>
          <w:sz w:val="28"/>
          <w:szCs w:val="28"/>
          <w:rtl/>
          <w:lang w:bidi="he-IL"/>
        </w:rPr>
        <w:t>מספר חשבון : 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האם הינך עובד/ת כן / לא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הכנסה ממוצעת חודשית של מבקש המלגה: -------------------------- ₪ בחודש 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27EEA" w:rsidP="00F94139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.</w:t>
      </w:r>
      <w:r w:rsidR="00F94139"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3 תמיכה בשכר הלימודים:</w:t>
      </w:r>
    </w:p>
    <w:p w:rsidR="00F27EEA" w:rsidRPr="000850B3" w:rsidRDefault="00F27EEA" w:rsidP="00F94139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א</w:t>
      </w:r>
      <w:r w:rsidR="005B1DB6" w:rsidRPr="000850B3">
        <w:rPr>
          <w:rFonts w:ascii="David" w:hAnsi="David" w:cs="David"/>
          <w:sz w:val="28"/>
          <w:szCs w:val="28"/>
          <w:rtl/>
          <w:lang w:bidi="he-IL"/>
        </w:rPr>
        <w:t>.</w:t>
      </w: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איני נתמך ממקור חיצוני כלשהו 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ב</w:t>
      </w:r>
      <w:r w:rsidR="005B1DB6" w:rsidRPr="000850B3">
        <w:rPr>
          <w:rFonts w:ascii="David" w:hAnsi="David" w:cs="David"/>
          <w:sz w:val="28"/>
          <w:szCs w:val="28"/>
          <w:rtl/>
          <w:lang w:bidi="he-IL"/>
        </w:rPr>
        <w:t>.</w:t>
      </w: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כן נתמך ( נא פרט מקור וסכום):-------------------------------------------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27EEA" w:rsidP="00F94139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.</w:t>
      </w:r>
      <w:r w:rsidR="00F94139"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4 פרטי בן / בת זוג לסטודנט/ת נשוי/אה: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שם בן/בת זוג:----------------------------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שנת לידה בן / בת זוג:-------------------------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הכנסה ממוצעת בן / בת זוג:---------------------------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כתובת בן / בת זוג:---------------------------------------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מספר ילדים:----------------------------------------------</w:t>
      </w: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מקורות הכנסה בן/בת זוג (</w:t>
      </w:r>
      <w:r w:rsidR="00E72947" w:rsidRPr="000850B3">
        <w:rPr>
          <w:rFonts w:ascii="David" w:hAnsi="David" w:cs="David"/>
          <w:sz w:val="28"/>
          <w:szCs w:val="28"/>
          <w:rtl/>
          <w:lang w:bidi="he-IL"/>
        </w:rPr>
        <w:t>ניתן לבחור כמה סעיפים):</w:t>
      </w:r>
    </w:p>
    <w:p w:rsidR="00E72947" w:rsidRDefault="00E72947" w:rsidP="000850B3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משכורת/ שכר דירה / ביטוח לאומי/ פנסיה/ פיצויים/ תגמולי משרד ביטחון / אחר</w:t>
      </w:r>
    </w:p>
    <w:p w:rsidR="000850B3" w:rsidRPr="000850B3" w:rsidRDefault="000850B3" w:rsidP="000850B3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5</w:t>
      </w:r>
      <w:r w:rsidR="00F27EEA"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.</w:t>
      </w:r>
      <w:r w:rsidR="00C6764A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 xml:space="preserve"> פרט</w:t>
      </w: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ים של הורי המבקש ,רווק/ה):</w:t>
      </w: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שם האב:--------------------------------</w:t>
      </w: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שנת לידה :--------------------------------</w:t>
      </w: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כתובת האב: -----------------------------------</w:t>
      </w:r>
    </w:p>
    <w:p w:rsidR="00E72947" w:rsidRPr="000850B3" w:rsidRDefault="00E72947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מצב משפחתי</w:t>
      </w:r>
      <w:r w:rsidR="00C6764A">
        <w:rPr>
          <w:rFonts w:ascii="David" w:hAnsi="David" w:cs="David" w:hint="cs"/>
          <w:sz w:val="28"/>
          <w:szCs w:val="28"/>
          <w:rtl/>
          <w:lang w:bidi="he-IL"/>
        </w:rPr>
        <w:t xml:space="preserve"> של</w:t>
      </w: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האב:-----------------------------------</w:t>
      </w:r>
    </w:p>
    <w:p w:rsidR="00E72947" w:rsidRPr="000850B3" w:rsidRDefault="00E72947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מקורות הכנסה </w:t>
      </w:r>
      <w:r w:rsidR="00C6764A">
        <w:rPr>
          <w:rFonts w:ascii="David" w:hAnsi="David" w:cs="David" w:hint="cs"/>
          <w:sz w:val="28"/>
          <w:szCs w:val="28"/>
          <w:rtl/>
          <w:lang w:bidi="he-IL"/>
        </w:rPr>
        <w:t xml:space="preserve">של </w:t>
      </w:r>
      <w:r w:rsidRPr="000850B3">
        <w:rPr>
          <w:rFonts w:ascii="David" w:hAnsi="David" w:cs="David"/>
          <w:sz w:val="28"/>
          <w:szCs w:val="28"/>
          <w:rtl/>
          <w:lang w:bidi="he-IL"/>
        </w:rPr>
        <w:t>האב (ניתן לבחור כמה סעיפים):</w:t>
      </w:r>
    </w:p>
    <w:p w:rsidR="00E72947" w:rsidRPr="000850B3" w:rsidRDefault="00E72947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משכורת/ שכר דירה / ביטוח לאומי/ פנסיה/ פיצויים/ תגמולי משרד ביטחון / אחר</w:t>
      </w:r>
    </w:p>
    <w:p w:rsidR="00E72947" w:rsidRPr="000850B3" w:rsidRDefault="0083672B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הכנסת האב הממוצעת חודשית:-------------------------------</w:t>
      </w:r>
    </w:p>
    <w:p w:rsidR="0083672B" w:rsidRPr="000850B3" w:rsidRDefault="0083672B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שם האם:--------------------------------------</w:t>
      </w:r>
    </w:p>
    <w:p w:rsidR="0083672B" w:rsidRPr="000850B3" w:rsidRDefault="0083672B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שנת לידה:------------------------------------</w:t>
      </w:r>
    </w:p>
    <w:p w:rsidR="0083672B" w:rsidRPr="000850B3" w:rsidRDefault="0083672B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כתובת האם:---------------------------------</w:t>
      </w:r>
    </w:p>
    <w:p w:rsidR="0083672B" w:rsidRPr="000850B3" w:rsidRDefault="0083672B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מצב משפחתי </w:t>
      </w:r>
      <w:r w:rsidR="00C6764A">
        <w:rPr>
          <w:rFonts w:ascii="David" w:hAnsi="David" w:cs="David" w:hint="cs"/>
          <w:sz w:val="28"/>
          <w:szCs w:val="28"/>
          <w:rtl/>
          <w:lang w:bidi="he-IL"/>
        </w:rPr>
        <w:t xml:space="preserve">של </w:t>
      </w:r>
      <w:r w:rsidRPr="000850B3">
        <w:rPr>
          <w:rFonts w:ascii="David" w:hAnsi="David" w:cs="David"/>
          <w:sz w:val="28"/>
          <w:szCs w:val="28"/>
          <w:rtl/>
          <w:lang w:bidi="he-IL"/>
        </w:rPr>
        <w:t>האם:-------------------------</w:t>
      </w: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מקורות הכנסה </w:t>
      </w:r>
      <w:r w:rsidR="00C6764A">
        <w:rPr>
          <w:rFonts w:ascii="David" w:hAnsi="David" w:cs="David" w:hint="cs"/>
          <w:sz w:val="28"/>
          <w:szCs w:val="28"/>
          <w:rtl/>
          <w:lang w:bidi="he-IL"/>
        </w:rPr>
        <w:t xml:space="preserve">של </w:t>
      </w:r>
      <w:r w:rsidRPr="000850B3">
        <w:rPr>
          <w:rFonts w:ascii="David" w:hAnsi="David" w:cs="David"/>
          <w:sz w:val="28"/>
          <w:szCs w:val="28"/>
          <w:rtl/>
          <w:lang w:bidi="he-IL"/>
        </w:rPr>
        <w:t>האם (ניתן לבחור כמה סעיפים):</w:t>
      </w: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משכורת/ שכר דירה / ביטוח לאומי/ פנסיה/ פיצויים/ תגמולי משרד ביטחון / אחר</w:t>
      </w: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הכנסת האם הממוצעת חודשית:-------------------------------</w:t>
      </w: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מספר אחים ואחיות מתחת ל18 :-------------------------------</w:t>
      </w: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אחים ואחיות רווקים מתחת ל 30 הלומדים לתואר אקדמאי במוסד להשכלה גבוהה :</w:t>
      </w:r>
      <w:r w:rsidR="000850B3">
        <w:rPr>
          <w:rFonts w:ascii="David" w:hAnsi="David" w:cs="David" w:hint="cs"/>
          <w:sz w:val="28"/>
          <w:szCs w:val="28"/>
          <w:rtl/>
          <w:lang w:bidi="he-IL"/>
        </w:rPr>
        <w:t xml:space="preserve"> -----------------------------------------------------------------------------------------------------------------------------------------------------------------</w:t>
      </w:r>
    </w:p>
    <w:p w:rsidR="0083672B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0850B3" w:rsidRPr="000850B3" w:rsidRDefault="000850B3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6</w:t>
      </w:r>
      <w:r w:rsidR="00F27EEA"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.</w:t>
      </w:r>
      <w:r w:rsidRPr="000850B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 xml:space="preserve"> הצהרת המועמד בדבר נכונות המידע שנרשם בטופס הבקשה : </w:t>
      </w: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83672B" w:rsidRPr="000850B3" w:rsidRDefault="0083672B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הריני מו</w:t>
      </w:r>
      <w:r w:rsidR="00C6764A">
        <w:rPr>
          <w:rFonts w:ascii="David" w:hAnsi="David" w:cs="David"/>
          <w:sz w:val="28"/>
          <w:szCs w:val="28"/>
          <w:rtl/>
          <w:lang w:bidi="he-IL"/>
        </w:rPr>
        <w:t>ד</w:t>
      </w:r>
      <w:r w:rsidR="00C6764A">
        <w:rPr>
          <w:rFonts w:ascii="David" w:hAnsi="David" w:cs="David" w:hint="cs"/>
          <w:sz w:val="28"/>
          <w:szCs w:val="28"/>
          <w:rtl/>
          <w:lang w:bidi="he-IL"/>
        </w:rPr>
        <w:t>י</w:t>
      </w:r>
      <w:bookmarkStart w:id="0" w:name="_GoBack"/>
      <w:bookmarkEnd w:id="0"/>
      <w:r w:rsidR="00C6764A">
        <w:rPr>
          <w:rFonts w:ascii="David" w:hAnsi="David" w:cs="David"/>
          <w:sz w:val="28"/>
          <w:szCs w:val="28"/>
          <w:rtl/>
          <w:lang w:bidi="he-IL"/>
        </w:rPr>
        <w:t>ע ומצהיר כי המידע שנמסר על ידי</w:t>
      </w: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הינו מידע אמת .</w:t>
      </w:r>
    </w:p>
    <w:p w:rsidR="0083672B" w:rsidRPr="000850B3" w:rsidRDefault="0083672B" w:rsidP="000850B3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חתימה על מסמך זה מהווה ויתור על סודי</w:t>
      </w:r>
      <w:r w:rsidR="00C6764A">
        <w:rPr>
          <w:rFonts w:ascii="David" w:hAnsi="David" w:cs="David"/>
          <w:sz w:val="28"/>
          <w:szCs w:val="28"/>
          <w:rtl/>
          <w:lang w:bidi="he-IL"/>
        </w:rPr>
        <w:t>ות בכל הנוגע למידע שנמסר על ידי</w:t>
      </w: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על מנת לאפשר למועצה או למי שמטעמה לבדוק או לאמת כל פרט </w:t>
      </w:r>
      <w:r w:rsidR="000850B3">
        <w:rPr>
          <w:rFonts w:ascii="David" w:hAnsi="David" w:cs="David" w:hint="cs"/>
          <w:sz w:val="28"/>
          <w:szCs w:val="28"/>
          <w:rtl/>
          <w:lang w:bidi="he-IL"/>
        </w:rPr>
        <w:t>מידע</w:t>
      </w:r>
      <w:r w:rsidRPr="000850B3">
        <w:rPr>
          <w:rFonts w:ascii="David" w:hAnsi="David" w:cs="David"/>
          <w:sz w:val="28"/>
          <w:szCs w:val="28"/>
          <w:rtl/>
          <w:lang w:bidi="he-IL"/>
        </w:rPr>
        <w:t xml:space="preserve"> שנמסר על י</w:t>
      </w:r>
      <w:r w:rsidR="00C6764A">
        <w:rPr>
          <w:rFonts w:ascii="David" w:hAnsi="David" w:cs="David"/>
          <w:sz w:val="28"/>
          <w:szCs w:val="28"/>
          <w:rtl/>
          <w:lang w:bidi="he-IL"/>
        </w:rPr>
        <w:t>ד</w:t>
      </w:r>
      <w:r w:rsidR="002B6317" w:rsidRPr="000850B3">
        <w:rPr>
          <w:rFonts w:ascii="David" w:hAnsi="David" w:cs="David"/>
          <w:sz w:val="28"/>
          <w:szCs w:val="28"/>
          <w:rtl/>
          <w:lang w:bidi="he-IL"/>
        </w:rPr>
        <w:t xml:space="preserve">י על מנת לאפשר למועצה או למי שמטעמה לבדוק </w:t>
      </w:r>
      <w:r w:rsidR="00C6764A">
        <w:rPr>
          <w:rFonts w:ascii="David" w:hAnsi="David" w:cs="David"/>
          <w:sz w:val="28"/>
          <w:szCs w:val="28"/>
          <w:rtl/>
          <w:lang w:bidi="he-IL"/>
        </w:rPr>
        <w:t>או לאמת כל פרט מידע שנמסר על יד</w:t>
      </w:r>
      <w:r w:rsidR="002B6317" w:rsidRPr="000850B3">
        <w:rPr>
          <w:rFonts w:ascii="David" w:hAnsi="David" w:cs="David"/>
          <w:sz w:val="28"/>
          <w:szCs w:val="28"/>
          <w:rtl/>
          <w:lang w:bidi="he-IL"/>
        </w:rPr>
        <w:t>י בטופס .</w:t>
      </w:r>
    </w:p>
    <w:p w:rsidR="002B6317" w:rsidRPr="000850B3" w:rsidRDefault="002B6317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2B6317" w:rsidRPr="000850B3" w:rsidRDefault="002B6317" w:rsidP="0083672B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  <w:r w:rsidRPr="000850B3">
        <w:rPr>
          <w:rFonts w:ascii="David" w:hAnsi="David" w:cs="David"/>
          <w:sz w:val="28"/>
          <w:szCs w:val="28"/>
          <w:rtl/>
          <w:lang w:bidi="he-IL"/>
        </w:rPr>
        <w:t>תאריך: ---------------------------                         חתימה: -----</w:t>
      </w:r>
      <w:r w:rsidR="000850B3">
        <w:rPr>
          <w:rFonts w:ascii="David" w:hAnsi="David" w:cs="David"/>
          <w:sz w:val="28"/>
          <w:szCs w:val="28"/>
          <w:rtl/>
          <w:lang w:bidi="he-IL"/>
        </w:rPr>
        <w:t>-----------------</w:t>
      </w:r>
    </w:p>
    <w:p w:rsidR="0083672B" w:rsidRPr="000850B3" w:rsidRDefault="0083672B" w:rsidP="00E72947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Pr="000850B3" w:rsidRDefault="00F94139" w:rsidP="00F94139">
      <w:pPr>
        <w:pStyle w:val="a3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F94139" w:rsidRDefault="00F94139" w:rsidP="00F94139">
      <w:pPr>
        <w:pStyle w:val="a3"/>
        <w:jc w:val="right"/>
        <w:rPr>
          <w:rtl/>
          <w:lang w:bidi="he-IL"/>
        </w:rPr>
      </w:pPr>
    </w:p>
    <w:sectPr w:rsidR="00F941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648F"/>
    <w:multiLevelType w:val="hybridMultilevel"/>
    <w:tmpl w:val="4AA8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8"/>
    <w:rsid w:val="0001616E"/>
    <w:rsid w:val="000850B3"/>
    <w:rsid w:val="00231699"/>
    <w:rsid w:val="002B6317"/>
    <w:rsid w:val="005B1DB6"/>
    <w:rsid w:val="00644EA8"/>
    <w:rsid w:val="0083672B"/>
    <w:rsid w:val="00BE120E"/>
    <w:rsid w:val="00C6764A"/>
    <w:rsid w:val="00E72947"/>
    <w:rsid w:val="00F27EEA"/>
    <w:rsid w:val="00F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8FB8"/>
  <w15:chartTrackingRefBased/>
  <w15:docId w15:val="{6075DACA-9F08-4CD6-9464-F8069FB7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E7225BE0</Template>
  <TotalTime>92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חנין גדיר</dc:creator>
  <cp:keywords/>
  <dc:description/>
  <cp:lastModifiedBy>חנין גדיר</cp:lastModifiedBy>
  <cp:revision>6</cp:revision>
  <dcterms:created xsi:type="dcterms:W3CDTF">2024-12-19T12:31:00Z</dcterms:created>
  <dcterms:modified xsi:type="dcterms:W3CDTF">2024-12-21T11:56:00Z</dcterms:modified>
</cp:coreProperties>
</file>